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5EE2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委  托  书</w:t>
      </w:r>
    </w:p>
    <w:tbl>
      <w:tblPr>
        <w:tblStyle w:val="4"/>
        <w:tblpPr w:leftFromText="180" w:rightFromText="180" w:vertAnchor="text" w:horzAnchor="page" w:tblpX="2487" w:tblpY="306"/>
        <w:tblOverlap w:val="never"/>
        <w:tblW w:w="2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</w:tblGrid>
      <w:tr w14:paraId="3362D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C4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 托 人：</w:t>
            </w:r>
          </w:p>
        </w:tc>
      </w:tr>
      <w:tr w14:paraId="2BF1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D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</w:tr>
      <w:tr w14:paraId="19B9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3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号：</w:t>
            </w:r>
          </w:p>
        </w:tc>
      </w:tr>
      <w:tr w14:paraId="71E4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F0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</w:tbl>
    <w:tbl>
      <w:tblPr>
        <w:tblStyle w:val="4"/>
        <w:tblpPr w:leftFromText="180" w:rightFromText="180" w:vertAnchor="text" w:horzAnchor="page" w:tblpX="6963" w:tblpY="240"/>
        <w:tblOverlap w:val="never"/>
        <w:tblW w:w="2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</w:tblGrid>
      <w:tr w14:paraId="42D9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41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被委托人：</w:t>
            </w:r>
          </w:p>
        </w:tc>
      </w:tr>
      <w:tr w14:paraId="1605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91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</w:tr>
      <w:tr w14:paraId="6F989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F4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65230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EB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FB948B">
      <w:pPr>
        <w:jc w:val="both"/>
        <w:rPr>
          <w:rFonts w:hint="eastAsia" w:ascii="黑体" w:eastAsia="黑体"/>
          <w:b/>
          <w:sz w:val="24"/>
          <w:szCs w:val="24"/>
        </w:rPr>
      </w:pPr>
    </w:p>
    <w:p w14:paraId="0E4B2816"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 w14:paraId="60755134">
      <w:pPr>
        <w:rPr>
          <w:rFonts w:hint="default" w:eastAsia="宋体"/>
          <w:sz w:val="24"/>
          <w:szCs w:val="24"/>
          <w:lang w:val="en-US" w:eastAsia="zh-CN"/>
        </w:rPr>
      </w:pPr>
    </w:p>
    <w:p w14:paraId="78D73848">
      <w:pPr>
        <w:spacing w:line="520" w:lineRule="exact"/>
        <w:ind w:firstLine="480" w:firstLineChars="200"/>
        <w:rPr>
          <w:sz w:val="24"/>
          <w:szCs w:val="24"/>
        </w:rPr>
      </w:pPr>
    </w:p>
    <w:p w14:paraId="69FD92F8">
      <w:pPr>
        <w:spacing w:line="520" w:lineRule="exact"/>
        <w:ind w:firstLine="480" w:firstLineChars="200"/>
        <w:rPr>
          <w:sz w:val="24"/>
          <w:szCs w:val="24"/>
        </w:rPr>
      </w:pPr>
    </w:p>
    <w:p w14:paraId="3EA15AA0">
      <w:pPr>
        <w:spacing w:line="520" w:lineRule="exact"/>
        <w:ind w:firstLine="480" w:firstLineChars="200"/>
        <w:rPr>
          <w:sz w:val="24"/>
          <w:szCs w:val="24"/>
        </w:rPr>
      </w:pPr>
    </w:p>
    <w:p w14:paraId="4CC8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本人</w:t>
      </w:r>
      <w:r>
        <w:rPr>
          <w:rFonts w:hint="eastAsia"/>
          <w:sz w:val="24"/>
          <w:szCs w:val="24"/>
        </w:rPr>
        <w:t>____________，系______</w:t>
      </w:r>
      <w:r>
        <w:rPr>
          <w:rFonts w:hint="eastAsia"/>
          <w:sz w:val="24"/>
          <w:szCs w:val="24"/>
          <w:lang w:val="en-US" w:eastAsia="zh-CN"/>
        </w:rPr>
        <w:t>级</w:t>
      </w:r>
      <w:r>
        <w:rPr>
          <w:rFonts w:hint="eastAsia"/>
          <w:sz w:val="24"/>
          <w:szCs w:val="24"/>
        </w:rPr>
        <w:t>_______________学院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  <w:lang w:val="en-US" w:eastAsia="zh-CN"/>
        </w:rPr>
        <w:t>学</w:t>
      </w:r>
      <w:r>
        <w:rPr>
          <w:rFonts w:hint="eastAsia"/>
          <w:sz w:val="24"/>
          <w:szCs w:val="24"/>
        </w:rPr>
        <w:t>生，因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不能亲自</w:t>
      </w:r>
      <w:r>
        <w:rPr>
          <w:rFonts w:hint="eastAsia"/>
          <w:sz w:val="24"/>
          <w:szCs w:val="24"/>
        </w:rPr>
        <w:t>办理</w:t>
      </w:r>
      <w:r>
        <w:rPr>
          <w:rFonts w:hint="eastAsia"/>
          <w:sz w:val="24"/>
          <w:szCs w:val="24"/>
          <w:lang w:val="en-US" w:eastAsia="zh-CN"/>
        </w:rPr>
        <w:t>档案相关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业务</w:t>
      </w:r>
      <w:r>
        <w:rPr>
          <w:rFonts w:hint="eastAsia"/>
          <w:sz w:val="24"/>
          <w:szCs w:val="24"/>
        </w:rPr>
        <w:t>，特委托__________作为我的合法代理人，全权代表我办理</w:t>
      </w:r>
      <w:r>
        <w:rPr>
          <w:rFonts w:hint="eastAsia"/>
          <w:sz w:val="24"/>
          <w:szCs w:val="24"/>
          <w:lang w:val="en-US" w:eastAsia="zh-CN"/>
        </w:rPr>
        <w:t>以下</w:t>
      </w:r>
      <w:r>
        <w:rPr>
          <w:rFonts w:hint="eastAsia"/>
          <w:sz w:val="24"/>
          <w:szCs w:val="24"/>
        </w:rPr>
        <w:t>事项</w:t>
      </w:r>
      <w:r>
        <w:rPr>
          <w:rFonts w:hint="eastAsia"/>
          <w:sz w:val="24"/>
          <w:szCs w:val="24"/>
          <w:lang w:eastAsia="zh-CN"/>
        </w:rPr>
        <w:t>：</w:t>
      </w:r>
    </w:p>
    <w:tbl>
      <w:tblPr>
        <w:tblStyle w:val="4"/>
        <w:tblpPr w:leftFromText="180" w:rightFromText="180" w:vertAnchor="text" w:horzAnchor="page" w:tblpXSpec="center" w:tblpY="183"/>
        <w:tblOverlap w:val="never"/>
        <w:tblW w:w="103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662"/>
        <w:gridCol w:w="1080"/>
        <w:gridCol w:w="1512"/>
        <w:gridCol w:w="1560"/>
        <w:gridCol w:w="1440"/>
        <w:gridCol w:w="1454"/>
      </w:tblGrid>
      <w:tr w14:paraId="613C1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□本科生       □研究生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其他________</w:t>
            </w:r>
          </w:p>
        </w:tc>
      </w:tr>
      <w:tr w14:paraId="62C4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新生录取名册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□毕业生成绩单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□学籍卡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□派遣花名册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□毕业花名册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B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□论文评阅书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0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□学位申请书</w:t>
            </w:r>
          </w:p>
        </w:tc>
      </w:tr>
      <w:tr w14:paraId="409EA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____份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____份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____份</w:t>
            </w:r>
          </w:p>
        </w:tc>
      </w:tr>
      <w:tr w14:paraId="6AC7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1B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其他业务：</w:t>
            </w:r>
          </w:p>
        </w:tc>
      </w:tr>
    </w:tbl>
    <w:p w14:paraId="20A32C3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本人对被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委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托人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在办理上述事项过程中所签署的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相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关文件均认可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并承担相应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instrText xml:space="preserve"> HYPERLINK "http://lvshi.sz.bendibao.com/" </w:instrTex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法律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责任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</w:t>
      </w:r>
    </w:p>
    <w:p w14:paraId="56654FB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0" w:firstLineChars="200"/>
        <w:textAlignment w:val="auto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委托期限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：</w:t>
      </w: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自签字之日起至上述事项办完为止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。</w:t>
      </w:r>
    </w:p>
    <w:p w14:paraId="542DF8C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080" w:firstLineChars="1700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委托人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本人签字并摁手印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）：</w:t>
      </w:r>
    </w:p>
    <w:p w14:paraId="2E51469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center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年     月     日</w:t>
      </w:r>
    </w:p>
    <w:p w14:paraId="791D698A">
      <w:pPr>
        <w:pStyle w:val="3"/>
        <w:spacing w:line="360" w:lineRule="auto"/>
        <w:ind w:firstLine="4080" w:firstLineChars="170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131445</wp:posOffset>
                </wp:positionV>
                <wp:extent cx="3366135" cy="2890520"/>
                <wp:effectExtent l="4445" t="4445" r="12700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2710" y="10640695"/>
                          <a:ext cx="3366135" cy="289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8DD9">
                            <w:pPr>
                              <w:pStyle w:val="3"/>
                              <w:spacing w:line="360" w:lineRule="auto"/>
                              <w:ind w:firstLine="480" w:firstLineChars="200"/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 w14:paraId="24895431">
                            <w:pPr>
                              <w:pStyle w:val="3"/>
                              <w:spacing w:line="360" w:lineRule="auto"/>
                              <w:ind w:firstLine="480" w:firstLineChars="200"/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 w14:paraId="59A1ACCE">
                            <w:pPr>
                              <w:pStyle w:val="3"/>
                              <w:spacing w:line="360" w:lineRule="auto"/>
                              <w:ind w:firstLine="720" w:firstLineChars="300"/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委托人身份证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正反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）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复印件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粘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贴处</w:t>
                            </w:r>
                          </w:p>
                          <w:p w14:paraId="66609C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65pt;margin-top:10.35pt;height:227.6pt;width:265.05pt;z-index:251659264;mso-width-relative:page;mso-height-relative:page;" fillcolor="#FFFFFF [3201]" filled="t" stroked="t" coordsize="21600,21600" o:gfxdata="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n1H6o1wAAAAoBAAAPAAAAAAAAAAEAIAAAACIAAABkcnMvZG93bnJldi54bWxQSwEC&#10;FAAUAAAACACHTuJAnPKwFWcCAADF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E138DD9">
                      <w:pPr>
                        <w:pStyle w:val="3"/>
                        <w:spacing w:line="360" w:lineRule="auto"/>
                        <w:ind w:firstLine="480" w:firstLineChars="200"/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 w14:paraId="24895431">
                      <w:pPr>
                        <w:pStyle w:val="3"/>
                        <w:spacing w:line="360" w:lineRule="auto"/>
                        <w:ind w:firstLine="480" w:firstLineChars="200"/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 w14:paraId="59A1ACCE">
                      <w:pPr>
                        <w:pStyle w:val="3"/>
                        <w:spacing w:line="360" w:lineRule="auto"/>
                        <w:ind w:firstLine="720" w:firstLineChars="300"/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委托人身份证</w:t>
                      </w:r>
                      <w:r>
                        <w:rPr>
                          <w:rFonts w:hint="eastAsia" w:ascii="Times New Roman" w:hAnsi="Times New Roman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正反</w:t>
                      </w:r>
                      <w:r>
                        <w:rPr>
                          <w:rFonts w:hint="eastAsia" w:ascii="Times New Roman" w:hAnsi="Times New Roman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）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复印件</w:t>
                      </w:r>
                      <w:r>
                        <w:rPr>
                          <w:rFonts w:hint="eastAsia" w:ascii="Times New Roman" w:hAnsi="Times New Roman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粘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贴处</w:t>
                      </w:r>
                    </w:p>
                    <w:p w14:paraId="66609CE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125095</wp:posOffset>
                </wp:positionV>
                <wp:extent cx="3366135" cy="2877185"/>
                <wp:effectExtent l="4445" t="4445" r="12700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287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7400C">
                            <w:pPr>
                              <w:pStyle w:val="3"/>
                              <w:spacing w:line="360" w:lineRule="auto"/>
                              <w:ind w:firstLine="480" w:firstLineChars="200"/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 w14:paraId="7F29E8CE">
                            <w:pPr>
                              <w:pStyle w:val="3"/>
                              <w:spacing w:line="360" w:lineRule="auto"/>
                              <w:ind w:firstLine="480" w:firstLineChars="200"/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 w14:paraId="6831209F">
                            <w:pPr>
                              <w:pStyle w:val="3"/>
                              <w:spacing w:line="360" w:lineRule="auto"/>
                              <w:ind w:firstLine="480" w:firstLineChars="200"/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被委托人身份证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（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正反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）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复印件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粘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贴处</w:t>
                            </w:r>
                          </w:p>
                          <w:p w14:paraId="3EE4D211">
                            <w:pPr>
                              <w:pStyle w:val="3"/>
                              <w:spacing w:line="360" w:lineRule="auto"/>
                              <w:jc w:val="center"/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并出示身份证原件以供核对</w:t>
                            </w:r>
                          </w:p>
                          <w:p w14:paraId="024CB2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7pt;margin-top:9.85pt;height:226.55pt;width:265.05pt;z-index:251660288;mso-width-relative:page;mso-height-relative:page;" fillcolor="#FFFFFF [3201]" filled="t" stroked="t" coordsize="21600,21600" o:gfxdata="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lcurPY&#10;AAAACwEAAA8AAAAAAAAAAQAgAAAAIgAAAGRycy9kb3ducmV2LnhtbFBLAQIUABQAAAAIAIdO4kBv&#10;br7jWQIAALo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9F7400C">
                      <w:pPr>
                        <w:pStyle w:val="3"/>
                        <w:spacing w:line="360" w:lineRule="auto"/>
                        <w:ind w:firstLine="480" w:firstLineChars="200"/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 w14:paraId="7F29E8CE">
                      <w:pPr>
                        <w:pStyle w:val="3"/>
                        <w:spacing w:line="360" w:lineRule="auto"/>
                        <w:ind w:firstLine="480" w:firstLineChars="200"/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 w14:paraId="6831209F">
                      <w:pPr>
                        <w:pStyle w:val="3"/>
                        <w:spacing w:line="360" w:lineRule="auto"/>
                        <w:ind w:firstLine="480" w:firstLineChars="200"/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被委托人身份证</w:t>
                      </w:r>
                      <w:r>
                        <w:rPr>
                          <w:rFonts w:hint="eastAsia" w:ascii="Times New Roman" w:hAnsi="Times New Roman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（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正反</w:t>
                      </w:r>
                      <w:r>
                        <w:rPr>
                          <w:rFonts w:hint="eastAsia" w:ascii="Times New Roman" w:hAnsi="Times New Roman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）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复印件</w:t>
                      </w:r>
                      <w:r>
                        <w:rPr>
                          <w:rFonts w:hint="eastAsia" w:ascii="Times New Roman" w:hAnsi="Times New Roman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粘</w:t>
                      </w:r>
                      <w:r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贴处</w:t>
                      </w:r>
                    </w:p>
                    <w:p w14:paraId="3EE4D211">
                      <w:pPr>
                        <w:pStyle w:val="3"/>
                        <w:spacing w:line="360" w:lineRule="auto"/>
                        <w:jc w:val="center"/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并出示身份证原件以供核对</w:t>
                      </w:r>
                    </w:p>
                    <w:p w14:paraId="024CB28A"/>
                  </w:txbxContent>
                </v:textbox>
              </v:shape>
            </w:pict>
          </mc:Fallback>
        </mc:AlternateContent>
      </w:r>
    </w:p>
    <w:p w14:paraId="7BB20027">
      <w:pPr>
        <w:spacing w:line="360" w:lineRule="auto"/>
        <w:ind w:firstLine="482" w:firstLineChars="200"/>
        <w:rPr>
          <w:rFonts w:hint="eastAsia" w:ascii="黑体" w:eastAsia="黑体"/>
          <w:b/>
          <w:sz w:val="24"/>
          <w:szCs w:val="24"/>
        </w:rPr>
      </w:pPr>
    </w:p>
    <w:p w14:paraId="5EE78467">
      <w:pPr>
        <w:spacing w:line="360" w:lineRule="auto"/>
        <w:ind w:firstLine="482" w:firstLineChars="200"/>
        <w:rPr>
          <w:rFonts w:hint="eastAsia" w:ascii="黑体" w:eastAsia="黑体"/>
          <w:b/>
          <w:sz w:val="24"/>
          <w:szCs w:val="24"/>
        </w:rPr>
      </w:pPr>
    </w:p>
    <w:p w14:paraId="655F5F34">
      <w:pPr>
        <w:spacing w:line="360" w:lineRule="auto"/>
        <w:ind w:firstLine="482" w:firstLineChars="200"/>
        <w:rPr>
          <w:rFonts w:hint="eastAsia" w:ascii="黑体" w:eastAsia="黑体"/>
          <w:b/>
          <w:sz w:val="24"/>
          <w:szCs w:val="24"/>
        </w:rPr>
      </w:pPr>
    </w:p>
    <w:p w14:paraId="3BE9C381">
      <w:pPr>
        <w:spacing w:line="360" w:lineRule="auto"/>
        <w:ind w:firstLine="482" w:firstLineChars="200"/>
        <w:rPr>
          <w:rFonts w:hint="eastAsia" w:ascii="黑体" w:eastAsia="黑体"/>
          <w:b/>
          <w:sz w:val="24"/>
          <w:szCs w:val="24"/>
        </w:rPr>
      </w:pPr>
    </w:p>
    <w:p w14:paraId="5EE58680">
      <w:pPr>
        <w:spacing w:line="360" w:lineRule="auto"/>
        <w:ind w:firstLine="482" w:firstLineChars="200"/>
        <w:rPr>
          <w:rFonts w:hint="eastAsia" w:ascii="黑体" w:eastAsia="黑体"/>
          <w:b/>
          <w:sz w:val="24"/>
          <w:szCs w:val="24"/>
        </w:rPr>
      </w:pPr>
    </w:p>
    <w:p w14:paraId="17243EA8">
      <w:pPr>
        <w:spacing w:line="360" w:lineRule="auto"/>
        <w:ind w:firstLine="482" w:firstLineChars="200"/>
        <w:rPr>
          <w:rFonts w:hint="eastAsia" w:ascii="黑体" w:eastAsia="黑体"/>
          <w:b/>
          <w:sz w:val="24"/>
          <w:szCs w:val="24"/>
        </w:rPr>
      </w:pPr>
    </w:p>
    <w:p w14:paraId="09E53C9B">
      <w:pPr>
        <w:spacing w:line="360" w:lineRule="auto"/>
        <w:ind w:firstLine="482" w:firstLineChars="200"/>
        <w:rPr>
          <w:rFonts w:hint="eastAsia" w:ascii="黑体" w:eastAsia="黑体"/>
          <w:b/>
          <w:sz w:val="24"/>
          <w:szCs w:val="24"/>
        </w:rPr>
      </w:pPr>
    </w:p>
    <w:p w14:paraId="20D94C94">
      <w:pPr>
        <w:spacing w:line="360" w:lineRule="auto"/>
        <w:ind w:firstLine="482" w:firstLineChars="200"/>
        <w:rPr>
          <w:rFonts w:hint="eastAsia" w:ascii="黑体" w:eastAsia="黑体"/>
          <w:b/>
          <w:sz w:val="24"/>
          <w:szCs w:val="24"/>
        </w:rPr>
      </w:pPr>
    </w:p>
    <w:p w14:paraId="55DF6742">
      <w:pPr>
        <w:spacing w:line="360" w:lineRule="auto"/>
        <w:ind w:firstLine="442" w:firstLineChars="200"/>
        <w:rPr>
          <w:rFonts w:hint="eastAsia"/>
          <w:sz w:val="22"/>
          <w:szCs w:val="22"/>
        </w:rPr>
      </w:pPr>
      <w:r>
        <w:rPr>
          <w:rFonts w:hint="eastAsia" w:ascii="黑体" w:eastAsia="黑体"/>
          <w:b/>
          <w:sz w:val="22"/>
          <w:szCs w:val="22"/>
        </w:rPr>
        <w:t>【说明】</w:t>
      </w:r>
      <w:r>
        <w:rPr>
          <w:rFonts w:hint="eastAsia"/>
          <w:sz w:val="22"/>
          <w:szCs w:val="22"/>
        </w:rPr>
        <w:t>1、此委托书用于委托他人处理与</w:t>
      </w:r>
      <w:r>
        <w:rPr>
          <w:rFonts w:hint="eastAsia"/>
          <w:sz w:val="22"/>
          <w:szCs w:val="22"/>
          <w:lang w:val="en-US" w:eastAsia="zh-CN"/>
        </w:rPr>
        <w:t>个人档案</w:t>
      </w:r>
      <w:r>
        <w:rPr>
          <w:rFonts w:hint="eastAsia"/>
          <w:sz w:val="22"/>
          <w:szCs w:val="22"/>
        </w:rPr>
        <w:t>有关的事宜；</w:t>
      </w:r>
    </w:p>
    <w:p w14:paraId="6D4F61FB">
      <w:pPr>
        <w:spacing w:line="360" w:lineRule="auto"/>
        <w:ind w:firstLine="1320" w:firstLineChars="6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2、委托人填写时在</w:t>
      </w:r>
      <w:r>
        <w:rPr>
          <w:rFonts w:hint="eastAsia"/>
          <w:sz w:val="22"/>
          <w:szCs w:val="22"/>
          <w:lang w:val="en-US" w:eastAsia="zh-CN"/>
        </w:rPr>
        <w:t>具体办理事项</w:t>
      </w:r>
      <w:r>
        <w:rPr>
          <w:rFonts w:hint="eastAsia"/>
          <w:sz w:val="22"/>
          <w:szCs w:val="22"/>
        </w:rPr>
        <w:t>前的“□”中打“</w:t>
      </w:r>
      <w:r>
        <w:rPr>
          <w:rFonts w:hint="eastAsia" w:ascii="宋体" w:hAnsi="宋体"/>
          <w:sz w:val="22"/>
          <w:szCs w:val="22"/>
        </w:rPr>
        <w:t>√</w:t>
      </w:r>
      <w:r>
        <w:rPr>
          <w:rFonts w:hint="eastAsia"/>
          <w:sz w:val="22"/>
          <w:szCs w:val="22"/>
        </w:rPr>
        <w:t>”。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349"/>
  <w:drawingGridVerticalSpacing w:val="453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yYWRmY2VlZGMxZWRiMDEzODA2YjJiYzAxMzY0YTIifQ=="/>
  </w:docVars>
  <w:rsids>
    <w:rsidRoot w:val="75F270B0"/>
    <w:rsid w:val="002630BB"/>
    <w:rsid w:val="020135E9"/>
    <w:rsid w:val="0B2B3C7B"/>
    <w:rsid w:val="0DE22C21"/>
    <w:rsid w:val="12133839"/>
    <w:rsid w:val="129156AF"/>
    <w:rsid w:val="16A75B76"/>
    <w:rsid w:val="18D538B2"/>
    <w:rsid w:val="203171E6"/>
    <w:rsid w:val="235558E1"/>
    <w:rsid w:val="24305A06"/>
    <w:rsid w:val="25B11624"/>
    <w:rsid w:val="26321C01"/>
    <w:rsid w:val="268C261C"/>
    <w:rsid w:val="2983417C"/>
    <w:rsid w:val="32554E82"/>
    <w:rsid w:val="336D632F"/>
    <w:rsid w:val="3720190B"/>
    <w:rsid w:val="42ED7E7A"/>
    <w:rsid w:val="43866710"/>
    <w:rsid w:val="44236182"/>
    <w:rsid w:val="5C90132E"/>
    <w:rsid w:val="63965095"/>
    <w:rsid w:val="6773320D"/>
    <w:rsid w:val="724D022D"/>
    <w:rsid w:val="73EA6238"/>
    <w:rsid w:val="74ED458C"/>
    <w:rsid w:val="75F27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dan\AppData\Roaming\kingsoft\office6\templates\download\61ca5d050e93b1bd855d73177011f58d\&#22996;&#25176;&#2007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委托书.doc.docx</Template>
  <Pages>1</Pages>
  <Words>296</Words>
  <Characters>363</Characters>
  <Lines>5</Lines>
  <Paragraphs>1</Paragraphs>
  <TotalTime>8</TotalTime>
  <ScaleCrop>false</ScaleCrop>
  <LinksUpToDate>false</LinksUpToDate>
  <CharactersWithSpaces>489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2024-06-03T06:45:00Z</dcterms:created>
  <dc:creator>Anna</dc:creator>
  <cp:lastModifiedBy>Anna</cp:lastModifiedBy>
  <cp:lastPrinted>2024-06-03T08:36:00Z</cp:lastPrinted>
  <dcterms:modified xsi:type="dcterms:W3CDTF">2024-09-02T06:54:20Z</dcterms:modified>
  <dc:title>授权委托书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9F747B50968642D893F3B922E38B39E1_11</vt:lpwstr>
  </property>
</Properties>
</file>